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C4A7" w14:textId="77777777" w:rsidR="00AD6D8C" w:rsidRDefault="00AD6D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77E47" w14:textId="77777777" w:rsidR="00AD6D8C" w:rsidRDefault="00AD6D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3131ED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0E8D7CF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AD6D8C" w:rsidRPr="003131ED">
      <w:rPr>
        <w:rFonts w:ascii="Garamond" w:hAnsi="Garamond"/>
        <w:bCs/>
        <w:i/>
        <w:color w:val="0000FF"/>
        <w:kern w:val="2"/>
        <w:sz w:val="22"/>
        <w:szCs w:val="22"/>
      </w:rPr>
      <w:t>g)</w:t>
    </w:r>
    <w:r w:rsidRPr="003131ED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31ED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4F00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E2597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D6D8C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40</TotalTime>
  <Pages>2</Pages>
  <Words>266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2429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Ruta, Giuseppe</cp:lastModifiedBy>
  <cp:revision>61</cp:revision>
  <cp:lastPrinted>2023-12-13T10:19:00Z</cp:lastPrinted>
  <dcterms:created xsi:type="dcterms:W3CDTF">2024-01-16T15:33:00Z</dcterms:created>
  <dcterms:modified xsi:type="dcterms:W3CDTF">2024-10-22T08:43:00Z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